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B05E" w14:textId="77777777" w:rsidR="00A45C7D" w:rsidRPr="000B5382" w:rsidRDefault="00E23F97" w:rsidP="00A45C7D">
      <w:pPr>
        <w:tabs>
          <w:tab w:val="left" w:pos="6942"/>
        </w:tabs>
        <w:rPr>
          <w:rFonts w:ascii="Calibri" w:hAnsi="Calibri" w:cs="Calibri"/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43B0B0EF" wp14:editId="07777777">
            <wp:simplePos x="0" y="0"/>
            <wp:positionH relativeFrom="margin">
              <wp:posOffset>-18415</wp:posOffset>
            </wp:positionH>
            <wp:positionV relativeFrom="paragraph">
              <wp:posOffset>-211455</wp:posOffset>
            </wp:positionV>
            <wp:extent cx="2633980" cy="87566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382" w:rsidRPr="5191CD66">
        <w:rPr>
          <w:rFonts w:ascii="Calibri" w:hAnsi="Calibri" w:cs="Calibri"/>
          <w:b/>
          <w:bCs/>
          <w:sz w:val="44"/>
          <w:szCs w:val="44"/>
        </w:rPr>
        <w:t xml:space="preserve">             </w:t>
      </w:r>
    </w:p>
    <w:p w14:paraId="672A6659" w14:textId="77777777" w:rsidR="000938C0" w:rsidRDefault="000938C0" w:rsidP="000B5382">
      <w:pPr>
        <w:rPr>
          <w:rFonts w:ascii="Calibri" w:hAnsi="Calibri"/>
          <w:b/>
          <w:sz w:val="32"/>
          <w:szCs w:val="32"/>
        </w:rPr>
      </w:pPr>
    </w:p>
    <w:p w14:paraId="5C1B1D6B" w14:textId="77777777" w:rsidR="00D641EE" w:rsidRDefault="00D641EE" w:rsidP="0011346B">
      <w:pPr>
        <w:rPr>
          <w:rFonts w:ascii="Calibri" w:hAnsi="Calibri"/>
          <w:b/>
          <w:sz w:val="20"/>
          <w:szCs w:val="20"/>
        </w:rPr>
      </w:pPr>
      <w:bookmarkStart w:id="0" w:name="_Hlk118375259"/>
    </w:p>
    <w:p w14:paraId="35B273FE" w14:textId="77777777" w:rsidR="00072CD1" w:rsidRDefault="00072CD1" w:rsidP="0011346B">
      <w:pPr>
        <w:rPr>
          <w:rFonts w:ascii="Calibri" w:hAnsi="Calibri"/>
          <w:b/>
          <w:sz w:val="20"/>
          <w:szCs w:val="20"/>
        </w:rPr>
      </w:pPr>
    </w:p>
    <w:p w14:paraId="585AFEB9" w14:textId="77777777" w:rsidR="00072CD1" w:rsidRPr="00EB2C41" w:rsidRDefault="00072CD1" w:rsidP="00EB2C41">
      <w:pPr>
        <w:pStyle w:val="xmsonormal"/>
        <w:jc w:val="center"/>
        <w:rPr>
          <w:b/>
          <w:bCs/>
          <w:color w:val="75CABB"/>
          <w:sz w:val="72"/>
          <w:szCs w:val="72"/>
        </w:rPr>
      </w:pPr>
      <w:r w:rsidRPr="00EB2C41">
        <w:rPr>
          <w:b/>
          <w:bCs/>
          <w:color w:val="75CABB"/>
          <w:sz w:val="72"/>
          <w:szCs w:val="72"/>
        </w:rPr>
        <w:t xml:space="preserve">Health and Social Care Network </w:t>
      </w:r>
    </w:p>
    <w:p w14:paraId="35EAD9DF" w14:textId="77777777" w:rsidR="00072CD1" w:rsidRPr="00EB2C41" w:rsidRDefault="00072CD1" w:rsidP="00EB2C41">
      <w:pPr>
        <w:pStyle w:val="xmsonormal"/>
        <w:jc w:val="center"/>
        <w:rPr>
          <w:b/>
          <w:bCs/>
          <w:color w:val="75CABB"/>
          <w:sz w:val="72"/>
          <w:szCs w:val="72"/>
        </w:rPr>
      </w:pPr>
      <w:r w:rsidRPr="00EB2C41">
        <w:rPr>
          <w:b/>
          <w:bCs/>
          <w:color w:val="75CABB"/>
          <w:sz w:val="72"/>
          <w:szCs w:val="72"/>
        </w:rPr>
        <w:t>Agenda</w:t>
      </w:r>
    </w:p>
    <w:p w14:paraId="0DB5119D" w14:textId="77777777" w:rsidR="00072CD1" w:rsidRPr="00EB2C41" w:rsidRDefault="00072CD1" w:rsidP="00EB2C41">
      <w:pPr>
        <w:pStyle w:val="xmsonormal"/>
        <w:jc w:val="center"/>
        <w:rPr>
          <w:b/>
          <w:bCs/>
          <w:color w:val="75CABB"/>
          <w:sz w:val="20"/>
          <w:szCs w:val="20"/>
        </w:rPr>
      </w:pPr>
    </w:p>
    <w:p w14:paraId="76716017" w14:textId="77777777" w:rsidR="00072CD1" w:rsidRPr="00EB2C41" w:rsidRDefault="00072CD1" w:rsidP="00072CD1">
      <w:pPr>
        <w:pStyle w:val="xmsonormal"/>
        <w:rPr>
          <w:sz w:val="40"/>
          <w:szCs w:val="40"/>
        </w:rPr>
      </w:pPr>
      <w:r w:rsidRPr="00EB2C41">
        <w:rPr>
          <w:b/>
          <w:bCs/>
          <w:sz w:val="40"/>
          <w:szCs w:val="40"/>
        </w:rPr>
        <w:t xml:space="preserve">Date: </w:t>
      </w:r>
      <w:r w:rsidRPr="00EB2C41">
        <w:rPr>
          <w:sz w:val="40"/>
          <w:szCs w:val="40"/>
        </w:rPr>
        <w:t>Monday 3 June 2024</w:t>
      </w:r>
    </w:p>
    <w:p w14:paraId="76804B10" w14:textId="77777777" w:rsidR="00072CD1" w:rsidRPr="00EB2C41" w:rsidRDefault="00072CD1" w:rsidP="00072CD1">
      <w:pPr>
        <w:pStyle w:val="xmsonormal"/>
        <w:rPr>
          <w:sz w:val="40"/>
          <w:szCs w:val="40"/>
        </w:rPr>
      </w:pPr>
      <w:r w:rsidRPr="00EB2C41">
        <w:rPr>
          <w:b/>
          <w:bCs/>
          <w:sz w:val="40"/>
          <w:szCs w:val="40"/>
        </w:rPr>
        <w:t>Time:</w:t>
      </w:r>
      <w:r w:rsidRPr="00EB2C41">
        <w:rPr>
          <w:sz w:val="40"/>
          <w:szCs w:val="40"/>
        </w:rPr>
        <w:t xml:space="preserve"> 9:30am-12:30pm</w:t>
      </w:r>
    </w:p>
    <w:p w14:paraId="32CC96A1" w14:textId="77777777" w:rsidR="00072CD1" w:rsidRPr="00EB2C41" w:rsidRDefault="00072CD1" w:rsidP="00072CD1">
      <w:pPr>
        <w:pStyle w:val="xmsonormal"/>
        <w:rPr>
          <w:sz w:val="40"/>
          <w:szCs w:val="40"/>
        </w:rPr>
      </w:pPr>
      <w:r w:rsidRPr="00EB2C41">
        <w:rPr>
          <w:b/>
          <w:bCs/>
          <w:sz w:val="40"/>
          <w:szCs w:val="40"/>
        </w:rPr>
        <w:t xml:space="preserve">Venue: </w:t>
      </w:r>
      <w:r w:rsidRPr="00EB2C41">
        <w:rPr>
          <w:sz w:val="40"/>
          <w:szCs w:val="40"/>
        </w:rPr>
        <w:t>Conference Room at Community Base, 113 Queens Rd, Brighton BN1 3XG</w:t>
      </w:r>
    </w:p>
    <w:p w14:paraId="2D2F0B7B" w14:textId="77777777" w:rsidR="00072CD1" w:rsidRDefault="00072CD1" w:rsidP="00072CD1"/>
    <w:p w14:paraId="0C037ED0" w14:textId="77777777" w:rsidR="00EB2C41" w:rsidRPr="00454806" w:rsidRDefault="00072CD1" w:rsidP="00EB2C41">
      <w:pPr>
        <w:rPr>
          <w:rFonts w:ascii="Calibri" w:hAnsi="Calibri"/>
          <w:bCs/>
          <w:szCs w:val="24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</w:p>
    <w:tbl>
      <w:tblPr>
        <w:tblpPr w:leftFromText="180" w:rightFromText="180" w:vertAnchor="text"/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9096"/>
      </w:tblGrid>
      <w:tr w:rsidR="00EB2C41" w:rsidRPr="00EB2C41" w14:paraId="01A3312B" w14:textId="77777777" w:rsidTr="00EB2C41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AAF4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 w:eastAsia="en-GB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9:30am</w:t>
            </w:r>
          </w:p>
        </w:tc>
        <w:tc>
          <w:tcPr>
            <w:tcW w:w="9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5818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Arrival, coffee, and Networking</w:t>
            </w:r>
          </w:p>
        </w:tc>
      </w:tr>
      <w:tr w:rsidR="00EB2C41" w:rsidRPr="00EB2C41" w14:paraId="36954BFA" w14:textId="77777777" w:rsidTr="00EB2C41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E4AF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10:00am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08E7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Welcome – About the Network; Introducing Community Works Health &amp; Wellbeing Reps</w:t>
            </w:r>
          </w:p>
        </w:tc>
      </w:tr>
      <w:tr w:rsidR="00EB2C41" w:rsidRPr="00EB2C41" w14:paraId="381AF4DC" w14:textId="77777777" w:rsidTr="00EB2C41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894B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10.05am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C30E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Setting the context - Jess Sumner, CEO at Community Works </w:t>
            </w:r>
          </w:p>
        </w:tc>
      </w:tr>
      <w:tr w:rsidR="00EB2C41" w:rsidRPr="00EB2C41" w14:paraId="5464E110" w14:textId="77777777" w:rsidTr="00EB2C41">
        <w:trPr>
          <w:trHeight w:val="228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70AA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10:15am</w:t>
            </w:r>
          </w:p>
          <w:p w14:paraId="465F144E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</w:p>
          <w:p w14:paraId="489AD990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</w:p>
          <w:p w14:paraId="7799525C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</w:p>
          <w:p w14:paraId="4FF98696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10:25am</w:t>
            </w:r>
          </w:p>
          <w:p w14:paraId="32AD0960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7C65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Update on NHS position and future developments including Shared Delivery Plans, Integrated Care Teams (ICTs), Structural changes within the NHS.</w:t>
            </w:r>
          </w:p>
          <w:p w14:paraId="3EAA0456" w14:textId="77777777" w:rsidR="00EB2C41" w:rsidRPr="00EB2C41" w:rsidRDefault="00EB2C41" w:rsidP="00EB2C41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EB2C41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Tanya Brown-Griffiths, Director for Joint Commissioning, and Integrated Community Teams (Brighton and Hove)</w:t>
            </w:r>
          </w:p>
          <w:p w14:paraId="1B752253" w14:textId="77777777" w:rsidR="00EB2C41" w:rsidRPr="00EB2C41" w:rsidRDefault="00EB2C41" w:rsidP="00EB2C41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EB2C41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Chas Walker, Joint Programme Director Integrated Service Transformation- Brighton &amp; Hove City Council and NHS Sussex Integrated Care Board (Brighton &amp; Hove)</w:t>
            </w:r>
          </w:p>
          <w:p w14:paraId="77B27DC6" w14:textId="77777777" w:rsidR="00EB2C41" w:rsidRPr="00EB2C41" w:rsidRDefault="00EB2C41" w:rsidP="00AC59E6">
            <w:pPr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en-US"/>
              </w:rPr>
            </w:pPr>
          </w:p>
          <w:p w14:paraId="15901AE8" w14:textId="77777777" w:rsidR="00EB2C41" w:rsidRPr="00EB2C41" w:rsidRDefault="00EB2C41" w:rsidP="00AC59E6">
            <w:pPr>
              <w:rPr>
                <w:rFonts w:ascii="Calibri" w:hAnsi="Calibri" w:cs="Calibri"/>
                <w:i/>
                <w:i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i/>
                <w:iCs/>
                <w:sz w:val="32"/>
                <w:szCs w:val="32"/>
                <w:lang w:val="en-US"/>
              </w:rPr>
              <w:t>Workshop Session in Small Groups and feedback to the whole room</w:t>
            </w:r>
          </w:p>
        </w:tc>
      </w:tr>
      <w:tr w:rsidR="00EB2C41" w:rsidRPr="00EB2C41" w14:paraId="171704DF" w14:textId="77777777" w:rsidTr="00EB2C41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1827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10:55am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54E0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Break &amp; Networking</w:t>
            </w:r>
          </w:p>
        </w:tc>
      </w:tr>
      <w:tr w:rsidR="00EB2C41" w:rsidRPr="00EB2C41" w14:paraId="0BB36B26" w14:textId="77777777" w:rsidTr="00EB2C41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9D46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11:15am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8475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Connecting with the Sussex VCSE Leaders Alliance (SVLA) </w:t>
            </w:r>
          </w:p>
          <w:p w14:paraId="2BFE6A47" w14:textId="77777777" w:rsidR="00EB2C41" w:rsidRPr="00EB2C41" w:rsidRDefault="00EB2C41" w:rsidP="00EB2C41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EB2C41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Dr Subo </w:t>
            </w:r>
            <w:proofErr w:type="spellStart"/>
            <w:r w:rsidRPr="00EB2C41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Shanmuganathan</w:t>
            </w:r>
            <w:proofErr w:type="spellEnd"/>
            <w:r w:rsidRPr="00EB2C41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, Chair of Sussex VCSE Leaders Alliance (SVLA)</w:t>
            </w:r>
          </w:p>
          <w:p w14:paraId="5A3FDD50" w14:textId="77777777" w:rsidR="00EB2C41" w:rsidRPr="00EB2C41" w:rsidRDefault="00EB2C41" w:rsidP="00AC59E6">
            <w:pPr>
              <w:rPr>
                <w:rFonts w:ascii="Calibri" w:eastAsiaTheme="minorHAnsi" w:hAnsi="Calibri" w:cs="Calibri"/>
                <w:i/>
                <w:iCs/>
                <w:sz w:val="20"/>
                <w:szCs w:val="20"/>
                <w:lang w:val="en-US"/>
              </w:rPr>
            </w:pPr>
          </w:p>
          <w:p w14:paraId="5F1A36C1" w14:textId="77777777" w:rsidR="00EB2C41" w:rsidRPr="00EB2C41" w:rsidRDefault="00EB2C41" w:rsidP="00AC59E6">
            <w:pPr>
              <w:rPr>
                <w:rFonts w:ascii="Calibri" w:hAnsi="Calibri" w:cs="Calibri"/>
                <w:i/>
                <w:i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i/>
                <w:iCs/>
                <w:sz w:val="32"/>
                <w:szCs w:val="32"/>
                <w:lang w:val="en-US"/>
              </w:rPr>
              <w:t xml:space="preserve">Discussion / workshop in Small Groups– </w:t>
            </w:r>
            <w:r w:rsidRPr="00EB2C41">
              <w:rPr>
                <w:rFonts w:ascii="Calibri" w:hAnsi="Calibri" w:cs="Calibri"/>
                <w:sz w:val="32"/>
                <w:szCs w:val="32"/>
              </w:rPr>
              <w:t>Setting</w:t>
            </w:r>
            <w:r w:rsidRPr="00EB2C41">
              <w:rPr>
                <w:rFonts w:ascii="Calibri" w:hAnsi="Calibri" w:cs="Calibri"/>
                <w:i/>
                <w:iCs/>
                <w:sz w:val="32"/>
                <w:szCs w:val="32"/>
                <w:lang w:val="en-US"/>
              </w:rPr>
              <w:t xml:space="preserve"> SVLA Priorities followed by feedback to the whole room</w:t>
            </w:r>
          </w:p>
        </w:tc>
      </w:tr>
      <w:tr w:rsidR="00EB2C41" w:rsidRPr="00EB2C41" w14:paraId="457EE2E8" w14:textId="77777777" w:rsidTr="00EB2C41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4CE5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12:00pm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E0F5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Next steps for the Network – ideas for future sessions</w:t>
            </w:r>
          </w:p>
        </w:tc>
      </w:tr>
      <w:tr w:rsidR="00EB2C41" w:rsidRPr="00EB2C41" w14:paraId="1A666A1B" w14:textId="77777777" w:rsidTr="00EB2C41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B832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12:15pm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2ECD" w14:textId="77777777" w:rsidR="00EB2C41" w:rsidRPr="00EB2C41" w:rsidRDefault="00EB2C41" w:rsidP="00AC59E6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EB2C41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Finish (or stay and network until 12.30pm)</w:t>
            </w:r>
          </w:p>
        </w:tc>
      </w:tr>
    </w:tbl>
    <w:p w14:paraId="3E2E0CA2" w14:textId="1887FAAD" w:rsidR="00454806" w:rsidRPr="00EB2C41" w:rsidRDefault="00454806" w:rsidP="00EB2C41">
      <w:pPr>
        <w:rPr>
          <w:rFonts w:ascii="Calibri" w:hAnsi="Calibri"/>
          <w:bCs/>
          <w:szCs w:val="24"/>
        </w:rPr>
      </w:pPr>
    </w:p>
    <w:bookmarkEnd w:id="0"/>
    <w:sectPr w:rsidR="00454806" w:rsidRPr="00EB2C41" w:rsidSect="004B2F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C"/>
      </v:shape>
    </w:pict>
  </w:numPicBullet>
  <w:abstractNum w:abstractNumId="0" w15:restartNumberingAfterBreak="0">
    <w:nsid w:val="027F5E97"/>
    <w:multiLevelType w:val="hybridMultilevel"/>
    <w:tmpl w:val="79B8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C54C8"/>
    <w:multiLevelType w:val="hybridMultilevel"/>
    <w:tmpl w:val="8C3A0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3BC5"/>
    <w:multiLevelType w:val="multilevel"/>
    <w:tmpl w:val="780A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6C68"/>
    <w:multiLevelType w:val="hybridMultilevel"/>
    <w:tmpl w:val="E7344DBE"/>
    <w:lvl w:ilvl="0" w:tplc="E904F13A">
      <w:start w:val="1"/>
      <w:numFmt w:val="lowerLetter"/>
      <w:lvlText w:val="%1)"/>
      <w:lvlJc w:val="left"/>
      <w:pPr>
        <w:ind w:left="720" w:hanging="360"/>
      </w:pPr>
    </w:lvl>
    <w:lvl w:ilvl="1" w:tplc="F5E63F68">
      <w:start w:val="1"/>
      <w:numFmt w:val="lowerLetter"/>
      <w:lvlText w:val="%2."/>
      <w:lvlJc w:val="left"/>
      <w:pPr>
        <w:ind w:left="1440" w:hanging="360"/>
      </w:pPr>
    </w:lvl>
    <w:lvl w:ilvl="2" w:tplc="E4F059F6">
      <w:start w:val="1"/>
      <w:numFmt w:val="lowerRoman"/>
      <w:lvlText w:val="%3."/>
      <w:lvlJc w:val="right"/>
      <w:pPr>
        <w:ind w:left="2160" w:hanging="180"/>
      </w:pPr>
    </w:lvl>
    <w:lvl w:ilvl="3" w:tplc="B1D8316E">
      <w:start w:val="1"/>
      <w:numFmt w:val="decimal"/>
      <w:lvlText w:val="%4."/>
      <w:lvlJc w:val="left"/>
      <w:pPr>
        <w:ind w:left="2880" w:hanging="360"/>
      </w:pPr>
    </w:lvl>
    <w:lvl w:ilvl="4" w:tplc="93A6AF50">
      <w:start w:val="1"/>
      <w:numFmt w:val="lowerLetter"/>
      <w:lvlText w:val="%5."/>
      <w:lvlJc w:val="left"/>
      <w:pPr>
        <w:ind w:left="3600" w:hanging="360"/>
      </w:pPr>
    </w:lvl>
    <w:lvl w:ilvl="5" w:tplc="257C4A60">
      <w:start w:val="1"/>
      <w:numFmt w:val="lowerRoman"/>
      <w:lvlText w:val="%6."/>
      <w:lvlJc w:val="right"/>
      <w:pPr>
        <w:ind w:left="4320" w:hanging="180"/>
      </w:pPr>
    </w:lvl>
    <w:lvl w:ilvl="6" w:tplc="C1DA5324">
      <w:start w:val="1"/>
      <w:numFmt w:val="decimal"/>
      <w:lvlText w:val="%7."/>
      <w:lvlJc w:val="left"/>
      <w:pPr>
        <w:ind w:left="5040" w:hanging="360"/>
      </w:pPr>
    </w:lvl>
    <w:lvl w:ilvl="7" w:tplc="F9C49E3A">
      <w:start w:val="1"/>
      <w:numFmt w:val="lowerLetter"/>
      <w:lvlText w:val="%8."/>
      <w:lvlJc w:val="left"/>
      <w:pPr>
        <w:ind w:left="5760" w:hanging="360"/>
      </w:pPr>
    </w:lvl>
    <w:lvl w:ilvl="8" w:tplc="8CBC7C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A68"/>
    <w:multiLevelType w:val="multilevel"/>
    <w:tmpl w:val="95B8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E5653"/>
    <w:multiLevelType w:val="hybridMultilevel"/>
    <w:tmpl w:val="E046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C03"/>
    <w:multiLevelType w:val="hybridMultilevel"/>
    <w:tmpl w:val="90440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472EE"/>
    <w:multiLevelType w:val="multilevel"/>
    <w:tmpl w:val="E0F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DAC183"/>
    <w:multiLevelType w:val="hybridMultilevel"/>
    <w:tmpl w:val="885CAE10"/>
    <w:lvl w:ilvl="0" w:tplc="1BE80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84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80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E1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4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67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44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C3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41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0EE1"/>
    <w:multiLevelType w:val="multilevel"/>
    <w:tmpl w:val="13A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1966DD"/>
    <w:multiLevelType w:val="hybridMultilevel"/>
    <w:tmpl w:val="EED0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E7722"/>
    <w:multiLevelType w:val="multilevel"/>
    <w:tmpl w:val="606C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6B5981"/>
    <w:multiLevelType w:val="hybridMultilevel"/>
    <w:tmpl w:val="6050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146"/>
    <w:multiLevelType w:val="hybridMultilevel"/>
    <w:tmpl w:val="A294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E466F"/>
    <w:multiLevelType w:val="hybridMultilevel"/>
    <w:tmpl w:val="A85A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E35AD"/>
    <w:multiLevelType w:val="hybridMultilevel"/>
    <w:tmpl w:val="41083B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9325E"/>
    <w:multiLevelType w:val="hybridMultilevel"/>
    <w:tmpl w:val="14ECDE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223C5"/>
    <w:multiLevelType w:val="hybridMultilevel"/>
    <w:tmpl w:val="D396BC1C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600D75A0"/>
    <w:multiLevelType w:val="hybridMultilevel"/>
    <w:tmpl w:val="800A7B3E"/>
    <w:lvl w:ilvl="0" w:tplc="9F42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03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6D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2F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88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88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64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A1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C1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A1129"/>
    <w:multiLevelType w:val="hybridMultilevel"/>
    <w:tmpl w:val="000C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C5022"/>
    <w:multiLevelType w:val="hybridMultilevel"/>
    <w:tmpl w:val="000E92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9538F9"/>
    <w:multiLevelType w:val="multilevel"/>
    <w:tmpl w:val="EB7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007F42"/>
    <w:multiLevelType w:val="hybridMultilevel"/>
    <w:tmpl w:val="9C9A3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04FCA"/>
    <w:multiLevelType w:val="hybridMultilevel"/>
    <w:tmpl w:val="6BC4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C49F1"/>
    <w:multiLevelType w:val="hybridMultilevel"/>
    <w:tmpl w:val="51D4B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C34B7"/>
    <w:multiLevelType w:val="hybridMultilevel"/>
    <w:tmpl w:val="3F32ACB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274404"/>
    <w:multiLevelType w:val="hybridMultilevel"/>
    <w:tmpl w:val="26587B8E"/>
    <w:lvl w:ilvl="0" w:tplc="A2E263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F53D8"/>
    <w:multiLevelType w:val="hybridMultilevel"/>
    <w:tmpl w:val="D578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9A1AC"/>
    <w:multiLevelType w:val="hybridMultilevel"/>
    <w:tmpl w:val="FEBE573C"/>
    <w:lvl w:ilvl="0" w:tplc="19B0D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2A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85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6F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2E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07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EF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2D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25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D3950"/>
    <w:multiLevelType w:val="multilevel"/>
    <w:tmpl w:val="EF06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1816511">
    <w:abstractNumId w:val="28"/>
  </w:num>
  <w:num w:numId="2" w16cid:durableId="378864581">
    <w:abstractNumId w:val="3"/>
  </w:num>
  <w:num w:numId="3" w16cid:durableId="994409132">
    <w:abstractNumId w:val="8"/>
  </w:num>
  <w:num w:numId="4" w16cid:durableId="889000138">
    <w:abstractNumId w:val="18"/>
  </w:num>
  <w:num w:numId="5" w16cid:durableId="1508130505">
    <w:abstractNumId w:val="15"/>
  </w:num>
  <w:num w:numId="6" w16cid:durableId="932326248">
    <w:abstractNumId w:val="24"/>
  </w:num>
  <w:num w:numId="7" w16cid:durableId="2132161522">
    <w:abstractNumId w:val="6"/>
  </w:num>
  <w:num w:numId="8" w16cid:durableId="279994971">
    <w:abstractNumId w:val="1"/>
  </w:num>
  <w:num w:numId="9" w16cid:durableId="1469545337">
    <w:abstractNumId w:val="17"/>
  </w:num>
  <w:num w:numId="10" w16cid:durableId="1985354596">
    <w:abstractNumId w:val="11"/>
  </w:num>
  <w:num w:numId="11" w16cid:durableId="2054108528">
    <w:abstractNumId w:val="9"/>
  </w:num>
  <w:num w:numId="12" w16cid:durableId="1969043222">
    <w:abstractNumId w:val="19"/>
  </w:num>
  <w:num w:numId="13" w16cid:durableId="582758853">
    <w:abstractNumId w:val="14"/>
  </w:num>
  <w:num w:numId="14" w16cid:durableId="2005467660">
    <w:abstractNumId w:val="20"/>
  </w:num>
  <w:num w:numId="15" w16cid:durableId="241917719">
    <w:abstractNumId w:val="12"/>
  </w:num>
  <w:num w:numId="16" w16cid:durableId="1035882689">
    <w:abstractNumId w:val="16"/>
  </w:num>
  <w:num w:numId="17" w16cid:durableId="1137185204">
    <w:abstractNumId w:val="4"/>
  </w:num>
  <w:num w:numId="18" w16cid:durableId="1248460876">
    <w:abstractNumId w:val="2"/>
  </w:num>
  <w:num w:numId="19" w16cid:durableId="145781640">
    <w:abstractNumId w:val="7"/>
  </w:num>
  <w:num w:numId="20" w16cid:durableId="501044463">
    <w:abstractNumId w:val="29"/>
  </w:num>
  <w:num w:numId="21" w16cid:durableId="402334946">
    <w:abstractNumId w:val="21"/>
  </w:num>
  <w:num w:numId="22" w16cid:durableId="1142847686">
    <w:abstractNumId w:val="22"/>
  </w:num>
  <w:num w:numId="23" w16cid:durableId="508450304">
    <w:abstractNumId w:val="22"/>
  </w:num>
  <w:num w:numId="24" w16cid:durableId="700322379">
    <w:abstractNumId w:val="2"/>
  </w:num>
  <w:num w:numId="25" w16cid:durableId="499664828">
    <w:abstractNumId w:val="21"/>
  </w:num>
  <w:num w:numId="26" w16cid:durableId="23948873">
    <w:abstractNumId w:val="22"/>
  </w:num>
  <w:num w:numId="27" w16cid:durableId="830292733">
    <w:abstractNumId w:val="2"/>
  </w:num>
  <w:num w:numId="28" w16cid:durableId="1964580337">
    <w:abstractNumId w:val="21"/>
  </w:num>
  <w:num w:numId="29" w16cid:durableId="48116466">
    <w:abstractNumId w:val="25"/>
  </w:num>
  <w:num w:numId="30" w16cid:durableId="867065910">
    <w:abstractNumId w:val="27"/>
  </w:num>
  <w:num w:numId="31" w16cid:durableId="1199199551">
    <w:abstractNumId w:val="21"/>
  </w:num>
  <w:num w:numId="32" w16cid:durableId="349377507">
    <w:abstractNumId w:val="13"/>
  </w:num>
  <w:num w:numId="33" w16cid:durableId="287902218">
    <w:abstractNumId w:val="23"/>
  </w:num>
  <w:num w:numId="34" w16cid:durableId="269549648">
    <w:abstractNumId w:val="0"/>
  </w:num>
  <w:num w:numId="35" w16cid:durableId="187254142">
    <w:abstractNumId w:val="26"/>
  </w:num>
  <w:num w:numId="36" w16cid:durableId="307785085">
    <w:abstractNumId w:val="0"/>
  </w:num>
  <w:num w:numId="37" w16cid:durableId="898974621">
    <w:abstractNumId w:val="10"/>
  </w:num>
  <w:num w:numId="38" w16cid:durableId="1072392041">
    <w:abstractNumId w:val="5"/>
  </w:num>
  <w:num w:numId="39" w16cid:durableId="167853459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DE"/>
    <w:rsid w:val="00024604"/>
    <w:rsid w:val="00034AE1"/>
    <w:rsid w:val="0003792C"/>
    <w:rsid w:val="00044701"/>
    <w:rsid w:val="00053778"/>
    <w:rsid w:val="000704A4"/>
    <w:rsid w:val="00072CD1"/>
    <w:rsid w:val="00086D49"/>
    <w:rsid w:val="000938C0"/>
    <w:rsid w:val="000A372F"/>
    <w:rsid w:val="000B3B3F"/>
    <w:rsid w:val="000B5382"/>
    <w:rsid w:val="000B554F"/>
    <w:rsid w:val="000C622F"/>
    <w:rsid w:val="000D5280"/>
    <w:rsid w:val="000D6DBC"/>
    <w:rsid w:val="000E0C6D"/>
    <w:rsid w:val="000E736A"/>
    <w:rsid w:val="001108A3"/>
    <w:rsid w:val="00110A74"/>
    <w:rsid w:val="0011346B"/>
    <w:rsid w:val="00117A6B"/>
    <w:rsid w:val="00120229"/>
    <w:rsid w:val="00130E0B"/>
    <w:rsid w:val="001431ED"/>
    <w:rsid w:val="00151492"/>
    <w:rsid w:val="0016439F"/>
    <w:rsid w:val="00166885"/>
    <w:rsid w:val="001671B8"/>
    <w:rsid w:val="00167E17"/>
    <w:rsid w:val="00171FD2"/>
    <w:rsid w:val="00173864"/>
    <w:rsid w:val="001742DB"/>
    <w:rsid w:val="00176C65"/>
    <w:rsid w:val="001774E8"/>
    <w:rsid w:val="00185CDA"/>
    <w:rsid w:val="00192082"/>
    <w:rsid w:val="00196502"/>
    <w:rsid w:val="001A29F3"/>
    <w:rsid w:val="001A38BD"/>
    <w:rsid w:val="001B25CB"/>
    <w:rsid w:val="001B3F02"/>
    <w:rsid w:val="001B65F2"/>
    <w:rsid w:val="001C35CF"/>
    <w:rsid w:val="001C3967"/>
    <w:rsid w:val="001C740C"/>
    <w:rsid w:val="001C7942"/>
    <w:rsid w:val="001D38A8"/>
    <w:rsid w:val="001E0A64"/>
    <w:rsid w:val="001E4E9F"/>
    <w:rsid w:val="00203580"/>
    <w:rsid w:val="00203968"/>
    <w:rsid w:val="00203DFA"/>
    <w:rsid w:val="0021060C"/>
    <w:rsid w:val="00215B9D"/>
    <w:rsid w:val="00236B3B"/>
    <w:rsid w:val="002431E9"/>
    <w:rsid w:val="00244CCA"/>
    <w:rsid w:val="00245656"/>
    <w:rsid w:val="0025001E"/>
    <w:rsid w:val="0025251B"/>
    <w:rsid w:val="0025513C"/>
    <w:rsid w:val="00265218"/>
    <w:rsid w:val="00271395"/>
    <w:rsid w:val="00271838"/>
    <w:rsid w:val="0028550E"/>
    <w:rsid w:val="002A665F"/>
    <w:rsid w:val="002B7DCF"/>
    <w:rsid w:val="002F4890"/>
    <w:rsid w:val="002F5525"/>
    <w:rsid w:val="002F7A1E"/>
    <w:rsid w:val="00301DA2"/>
    <w:rsid w:val="00312C71"/>
    <w:rsid w:val="003179B9"/>
    <w:rsid w:val="003210D1"/>
    <w:rsid w:val="00335D23"/>
    <w:rsid w:val="00336E57"/>
    <w:rsid w:val="0034646C"/>
    <w:rsid w:val="003562E5"/>
    <w:rsid w:val="0036213E"/>
    <w:rsid w:val="00363E40"/>
    <w:rsid w:val="003731F6"/>
    <w:rsid w:val="003752FE"/>
    <w:rsid w:val="0037729C"/>
    <w:rsid w:val="00394D1B"/>
    <w:rsid w:val="00396135"/>
    <w:rsid w:val="00396505"/>
    <w:rsid w:val="003A11BA"/>
    <w:rsid w:val="003A35D5"/>
    <w:rsid w:val="003A755C"/>
    <w:rsid w:val="003B553A"/>
    <w:rsid w:val="003C7A84"/>
    <w:rsid w:val="003D1256"/>
    <w:rsid w:val="003D26B3"/>
    <w:rsid w:val="003D73F9"/>
    <w:rsid w:val="003E0078"/>
    <w:rsid w:val="003E374C"/>
    <w:rsid w:val="003E451D"/>
    <w:rsid w:val="003E5574"/>
    <w:rsid w:val="003F0C64"/>
    <w:rsid w:val="003F6FB6"/>
    <w:rsid w:val="004013BC"/>
    <w:rsid w:val="00431680"/>
    <w:rsid w:val="004329A6"/>
    <w:rsid w:val="0044281B"/>
    <w:rsid w:val="004460DE"/>
    <w:rsid w:val="004460DF"/>
    <w:rsid w:val="004529AC"/>
    <w:rsid w:val="00454806"/>
    <w:rsid w:val="004619D4"/>
    <w:rsid w:val="00472538"/>
    <w:rsid w:val="00482F28"/>
    <w:rsid w:val="0048485E"/>
    <w:rsid w:val="00486199"/>
    <w:rsid w:val="0049030F"/>
    <w:rsid w:val="00492486"/>
    <w:rsid w:val="00497240"/>
    <w:rsid w:val="004A2508"/>
    <w:rsid w:val="004B2F78"/>
    <w:rsid w:val="004B4AB6"/>
    <w:rsid w:val="004B55D1"/>
    <w:rsid w:val="004D71C6"/>
    <w:rsid w:val="004E1D36"/>
    <w:rsid w:val="004E2AE3"/>
    <w:rsid w:val="004F41EB"/>
    <w:rsid w:val="004F5623"/>
    <w:rsid w:val="00500589"/>
    <w:rsid w:val="00501AD7"/>
    <w:rsid w:val="00504448"/>
    <w:rsid w:val="00514B07"/>
    <w:rsid w:val="00520D8E"/>
    <w:rsid w:val="00521DBE"/>
    <w:rsid w:val="00522A02"/>
    <w:rsid w:val="0052461C"/>
    <w:rsid w:val="00524A08"/>
    <w:rsid w:val="00526834"/>
    <w:rsid w:val="0053224E"/>
    <w:rsid w:val="00534B24"/>
    <w:rsid w:val="00534C87"/>
    <w:rsid w:val="005516EE"/>
    <w:rsid w:val="00556F8F"/>
    <w:rsid w:val="00567109"/>
    <w:rsid w:val="00572271"/>
    <w:rsid w:val="0057369E"/>
    <w:rsid w:val="00574970"/>
    <w:rsid w:val="005769C7"/>
    <w:rsid w:val="00576E59"/>
    <w:rsid w:val="00590386"/>
    <w:rsid w:val="00591520"/>
    <w:rsid w:val="00592728"/>
    <w:rsid w:val="0059569B"/>
    <w:rsid w:val="005A559F"/>
    <w:rsid w:val="005A78A6"/>
    <w:rsid w:val="005E255C"/>
    <w:rsid w:val="005E4D6C"/>
    <w:rsid w:val="005E71CB"/>
    <w:rsid w:val="00605F4E"/>
    <w:rsid w:val="006161EE"/>
    <w:rsid w:val="00620504"/>
    <w:rsid w:val="00622AD5"/>
    <w:rsid w:val="00626917"/>
    <w:rsid w:val="00634D9B"/>
    <w:rsid w:val="00641F53"/>
    <w:rsid w:val="00656071"/>
    <w:rsid w:val="00656FA4"/>
    <w:rsid w:val="006639B4"/>
    <w:rsid w:val="006777A8"/>
    <w:rsid w:val="00686951"/>
    <w:rsid w:val="00686B5F"/>
    <w:rsid w:val="006A33BD"/>
    <w:rsid w:val="006C7966"/>
    <w:rsid w:val="006C79FE"/>
    <w:rsid w:val="006D1F08"/>
    <w:rsid w:val="006D331D"/>
    <w:rsid w:val="006D7BC1"/>
    <w:rsid w:val="006D7F00"/>
    <w:rsid w:val="006E56DE"/>
    <w:rsid w:val="006F17B8"/>
    <w:rsid w:val="006F61F4"/>
    <w:rsid w:val="006F6602"/>
    <w:rsid w:val="006F6831"/>
    <w:rsid w:val="00703690"/>
    <w:rsid w:val="00713DE9"/>
    <w:rsid w:val="00723208"/>
    <w:rsid w:val="00724F20"/>
    <w:rsid w:val="00732B28"/>
    <w:rsid w:val="007433D5"/>
    <w:rsid w:val="007437F9"/>
    <w:rsid w:val="0074589D"/>
    <w:rsid w:val="00770872"/>
    <w:rsid w:val="00777D18"/>
    <w:rsid w:val="00787E47"/>
    <w:rsid w:val="007A7C77"/>
    <w:rsid w:val="007B350C"/>
    <w:rsid w:val="007C2E97"/>
    <w:rsid w:val="007E0AFB"/>
    <w:rsid w:val="007E2BDE"/>
    <w:rsid w:val="007E56FC"/>
    <w:rsid w:val="007F1C70"/>
    <w:rsid w:val="008008C7"/>
    <w:rsid w:val="008067F9"/>
    <w:rsid w:val="00822BCA"/>
    <w:rsid w:val="00823731"/>
    <w:rsid w:val="0082459A"/>
    <w:rsid w:val="00824784"/>
    <w:rsid w:val="008250C9"/>
    <w:rsid w:val="00831398"/>
    <w:rsid w:val="00833329"/>
    <w:rsid w:val="00862B33"/>
    <w:rsid w:val="008676C4"/>
    <w:rsid w:val="00867DEE"/>
    <w:rsid w:val="0087127A"/>
    <w:rsid w:val="00875A53"/>
    <w:rsid w:val="00880858"/>
    <w:rsid w:val="00885B99"/>
    <w:rsid w:val="00886C4A"/>
    <w:rsid w:val="00895C2B"/>
    <w:rsid w:val="008A1ED5"/>
    <w:rsid w:val="008B1AE1"/>
    <w:rsid w:val="008B58F0"/>
    <w:rsid w:val="008C2725"/>
    <w:rsid w:val="008E31B0"/>
    <w:rsid w:val="008E3E27"/>
    <w:rsid w:val="008F7CB0"/>
    <w:rsid w:val="00900FA5"/>
    <w:rsid w:val="009011A1"/>
    <w:rsid w:val="009055FE"/>
    <w:rsid w:val="0090612A"/>
    <w:rsid w:val="0090710C"/>
    <w:rsid w:val="0091317A"/>
    <w:rsid w:val="009131F6"/>
    <w:rsid w:val="0091592A"/>
    <w:rsid w:val="0092537A"/>
    <w:rsid w:val="009374A0"/>
    <w:rsid w:val="0093793A"/>
    <w:rsid w:val="00952D20"/>
    <w:rsid w:val="00954492"/>
    <w:rsid w:val="00954D12"/>
    <w:rsid w:val="00960C81"/>
    <w:rsid w:val="00964D01"/>
    <w:rsid w:val="00974E7D"/>
    <w:rsid w:val="00975D77"/>
    <w:rsid w:val="009775AF"/>
    <w:rsid w:val="00980850"/>
    <w:rsid w:val="009929DC"/>
    <w:rsid w:val="009A08DB"/>
    <w:rsid w:val="009A2B0A"/>
    <w:rsid w:val="009B53F4"/>
    <w:rsid w:val="009B5D12"/>
    <w:rsid w:val="009B73E2"/>
    <w:rsid w:val="009E7866"/>
    <w:rsid w:val="009F0A23"/>
    <w:rsid w:val="00A12700"/>
    <w:rsid w:val="00A23981"/>
    <w:rsid w:val="00A2454C"/>
    <w:rsid w:val="00A45C7D"/>
    <w:rsid w:val="00A54471"/>
    <w:rsid w:val="00A565A1"/>
    <w:rsid w:val="00A60457"/>
    <w:rsid w:val="00A60E6E"/>
    <w:rsid w:val="00A6A573"/>
    <w:rsid w:val="00A760A9"/>
    <w:rsid w:val="00AA7B08"/>
    <w:rsid w:val="00AB6AD7"/>
    <w:rsid w:val="00AD0760"/>
    <w:rsid w:val="00AD6A29"/>
    <w:rsid w:val="00AD79C8"/>
    <w:rsid w:val="00AF38A1"/>
    <w:rsid w:val="00AF739E"/>
    <w:rsid w:val="00B00CBB"/>
    <w:rsid w:val="00B31E76"/>
    <w:rsid w:val="00B3279C"/>
    <w:rsid w:val="00B42DB6"/>
    <w:rsid w:val="00B47973"/>
    <w:rsid w:val="00B70064"/>
    <w:rsid w:val="00B768DB"/>
    <w:rsid w:val="00B824C8"/>
    <w:rsid w:val="00B92895"/>
    <w:rsid w:val="00BA5C3D"/>
    <w:rsid w:val="00BA6392"/>
    <w:rsid w:val="00BB3186"/>
    <w:rsid w:val="00BB32D6"/>
    <w:rsid w:val="00BC7348"/>
    <w:rsid w:val="00BE0B01"/>
    <w:rsid w:val="00C01CBA"/>
    <w:rsid w:val="00C173CF"/>
    <w:rsid w:val="00C23A56"/>
    <w:rsid w:val="00C34BB5"/>
    <w:rsid w:val="00C43C66"/>
    <w:rsid w:val="00C44E2D"/>
    <w:rsid w:val="00C5679D"/>
    <w:rsid w:val="00C5737D"/>
    <w:rsid w:val="00C60AA1"/>
    <w:rsid w:val="00C73B3C"/>
    <w:rsid w:val="00CB1743"/>
    <w:rsid w:val="00CB4F1C"/>
    <w:rsid w:val="00CB51CD"/>
    <w:rsid w:val="00CC5696"/>
    <w:rsid w:val="00CF34F5"/>
    <w:rsid w:val="00CF6E9D"/>
    <w:rsid w:val="00D028CE"/>
    <w:rsid w:val="00D05C26"/>
    <w:rsid w:val="00D1112B"/>
    <w:rsid w:val="00D11EA1"/>
    <w:rsid w:val="00D12537"/>
    <w:rsid w:val="00D14D8A"/>
    <w:rsid w:val="00D35905"/>
    <w:rsid w:val="00D45A03"/>
    <w:rsid w:val="00D45ED7"/>
    <w:rsid w:val="00D570A6"/>
    <w:rsid w:val="00D641EE"/>
    <w:rsid w:val="00D66B98"/>
    <w:rsid w:val="00D74031"/>
    <w:rsid w:val="00D7454B"/>
    <w:rsid w:val="00D81AE1"/>
    <w:rsid w:val="00D879B4"/>
    <w:rsid w:val="00DB0797"/>
    <w:rsid w:val="00DB5771"/>
    <w:rsid w:val="00DC7C0A"/>
    <w:rsid w:val="00DD28F9"/>
    <w:rsid w:val="00DD49CD"/>
    <w:rsid w:val="00DE0CC8"/>
    <w:rsid w:val="00DE610A"/>
    <w:rsid w:val="00DF069B"/>
    <w:rsid w:val="00DF161A"/>
    <w:rsid w:val="00DF265B"/>
    <w:rsid w:val="00E02AED"/>
    <w:rsid w:val="00E05E69"/>
    <w:rsid w:val="00E23F97"/>
    <w:rsid w:val="00E30D46"/>
    <w:rsid w:val="00E33C4B"/>
    <w:rsid w:val="00E41D00"/>
    <w:rsid w:val="00E4351B"/>
    <w:rsid w:val="00E454AA"/>
    <w:rsid w:val="00E60BEC"/>
    <w:rsid w:val="00E6146C"/>
    <w:rsid w:val="00E64C7B"/>
    <w:rsid w:val="00E73A0D"/>
    <w:rsid w:val="00E90FFA"/>
    <w:rsid w:val="00E92BEC"/>
    <w:rsid w:val="00E92DE5"/>
    <w:rsid w:val="00EA097F"/>
    <w:rsid w:val="00EB2C41"/>
    <w:rsid w:val="00ED37C3"/>
    <w:rsid w:val="00ED694E"/>
    <w:rsid w:val="00EE5418"/>
    <w:rsid w:val="00EF4D8A"/>
    <w:rsid w:val="00EF5ACC"/>
    <w:rsid w:val="00F040C3"/>
    <w:rsid w:val="00F07067"/>
    <w:rsid w:val="00F42E36"/>
    <w:rsid w:val="00F470A9"/>
    <w:rsid w:val="00F473E3"/>
    <w:rsid w:val="00F5046D"/>
    <w:rsid w:val="00F61D11"/>
    <w:rsid w:val="00F62A90"/>
    <w:rsid w:val="00F6323A"/>
    <w:rsid w:val="00F648B0"/>
    <w:rsid w:val="00F72631"/>
    <w:rsid w:val="00F941CD"/>
    <w:rsid w:val="00F96EC9"/>
    <w:rsid w:val="00FA5A59"/>
    <w:rsid w:val="00FD3751"/>
    <w:rsid w:val="00FF2C0F"/>
    <w:rsid w:val="00FF69E2"/>
    <w:rsid w:val="00FF6ADD"/>
    <w:rsid w:val="018AAD97"/>
    <w:rsid w:val="01C22279"/>
    <w:rsid w:val="0414DE1F"/>
    <w:rsid w:val="05F9CCF2"/>
    <w:rsid w:val="0723C062"/>
    <w:rsid w:val="0724CA49"/>
    <w:rsid w:val="0763C8DA"/>
    <w:rsid w:val="0796D831"/>
    <w:rsid w:val="07CB10D0"/>
    <w:rsid w:val="07E10A53"/>
    <w:rsid w:val="07EB680C"/>
    <w:rsid w:val="08D8F240"/>
    <w:rsid w:val="0998424E"/>
    <w:rsid w:val="09D65CD1"/>
    <w:rsid w:val="09E1E1E7"/>
    <w:rsid w:val="0AEE98E7"/>
    <w:rsid w:val="0C740E66"/>
    <w:rsid w:val="0D37F0E7"/>
    <w:rsid w:val="0D7AD99C"/>
    <w:rsid w:val="0DACDAB0"/>
    <w:rsid w:val="0E29D0FB"/>
    <w:rsid w:val="0F2B5BD0"/>
    <w:rsid w:val="0FE974A6"/>
    <w:rsid w:val="112ECF36"/>
    <w:rsid w:val="119C7E41"/>
    <w:rsid w:val="120F66F2"/>
    <w:rsid w:val="13C74B34"/>
    <w:rsid w:val="15631B95"/>
    <w:rsid w:val="1588A8F0"/>
    <w:rsid w:val="17315C8E"/>
    <w:rsid w:val="17AE7951"/>
    <w:rsid w:val="185E7934"/>
    <w:rsid w:val="18A47E44"/>
    <w:rsid w:val="19C4171F"/>
    <w:rsid w:val="1AE49ADF"/>
    <w:rsid w:val="1B1848FD"/>
    <w:rsid w:val="1BE7B789"/>
    <w:rsid w:val="1BE91811"/>
    <w:rsid w:val="1C594F98"/>
    <w:rsid w:val="1E8FB40C"/>
    <w:rsid w:val="1E9E14C8"/>
    <w:rsid w:val="1EA076D2"/>
    <w:rsid w:val="1FAA5638"/>
    <w:rsid w:val="203C4733"/>
    <w:rsid w:val="20856889"/>
    <w:rsid w:val="208DA2F9"/>
    <w:rsid w:val="20A56062"/>
    <w:rsid w:val="21751E44"/>
    <w:rsid w:val="219D43D2"/>
    <w:rsid w:val="21B3112B"/>
    <w:rsid w:val="22703A70"/>
    <w:rsid w:val="2273BE2C"/>
    <w:rsid w:val="239FB20A"/>
    <w:rsid w:val="24688A1B"/>
    <w:rsid w:val="24C719CB"/>
    <w:rsid w:val="258B9747"/>
    <w:rsid w:val="27E23282"/>
    <w:rsid w:val="28637803"/>
    <w:rsid w:val="28C09096"/>
    <w:rsid w:val="29CB7978"/>
    <w:rsid w:val="29CD9BC7"/>
    <w:rsid w:val="29EBF632"/>
    <w:rsid w:val="2A3E0339"/>
    <w:rsid w:val="2A56ABB3"/>
    <w:rsid w:val="2B4CD873"/>
    <w:rsid w:val="2C61F82E"/>
    <w:rsid w:val="2E388707"/>
    <w:rsid w:val="2F805ABB"/>
    <w:rsid w:val="30C38DEE"/>
    <w:rsid w:val="313A32AF"/>
    <w:rsid w:val="31613199"/>
    <w:rsid w:val="323F6453"/>
    <w:rsid w:val="3259D7DA"/>
    <w:rsid w:val="3275C569"/>
    <w:rsid w:val="32EDB890"/>
    <w:rsid w:val="3304F416"/>
    <w:rsid w:val="3370AF17"/>
    <w:rsid w:val="33748721"/>
    <w:rsid w:val="3383E937"/>
    <w:rsid w:val="33DC13D3"/>
    <w:rsid w:val="33ECDD6A"/>
    <w:rsid w:val="3407E54C"/>
    <w:rsid w:val="34F98317"/>
    <w:rsid w:val="3519754A"/>
    <w:rsid w:val="35770515"/>
    <w:rsid w:val="36B545AB"/>
    <w:rsid w:val="36FC72E0"/>
    <w:rsid w:val="370471FC"/>
    <w:rsid w:val="3712D576"/>
    <w:rsid w:val="3832B445"/>
    <w:rsid w:val="38B8DE93"/>
    <w:rsid w:val="38E61582"/>
    <w:rsid w:val="3A341986"/>
    <w:rsid w:val="3B91414A"/>
    <w:rsid w:val="3B9B6701"/>
    <w:rsid w:val="3BB36782"/>
    <w:rsid w:val="3CB2415E"/>
    <w:rsid w:val="3CC11400"/>
    <w:rsid w:val="3D28E333"/>
    <w:rsid w:val="3E4DDFF7"/>
    <w:rsid w:val="3E59C771"/>
    <w:rsid w:val="3E77B204"/>
    <w:rsid w:val="3F1D8B8D"/>
    <w:rsid w:val="406F5354"/>
    <w:rsid w:val="4088527B"/>
    <w:rsid w:val="40CA1F7B"/>
    <w:rsid w:val="40D877F9"/>
    <w:rsid w:val="412B795C"/>
    <w:rsid w:val="4153C657"/>
    <w:rsid w:val="4204883B"/>
    <w:rsid w:val="429B879B"/>
    <w:rsid w:val="43D242FE"/>
    <w:rsid w:val="440B629E"/>
    <w:rsid w:val="444ECA49"/>
    <w:rsid w:val="44948F4A"/>
    <w:rsid w:val="449C01BB"/>
    <w:rsid w:val="46305FAB"/>
    <w:rsid w:val="4677BD0A"/>
    <w:rsid w:val="47F7FAB2"/>
    <w:rsid w:val="486CDF05"/>
    <w:rsid w:val="4881546A"/>
    <w:rsid w:val="495603D2"/>
    <w:rsid w:val="49CCAB03"/>
    <w:rsid w:val="4CB1E43E"/>
    <w:rsid w:val="4E45F841"/>
    <w:rsid w:val="4F588963"/>
    <w:rsid w:val="4F6AD006"/>
    <w:rsid w:val="4F9AD025"/>
    <w:rsid w:val="50A0FA9C"/>
    <w:rsid w:val="5191CD66"/>
    <w:rsid w:val="51D6BF8E"/>
    <w:rsid w:val="526BFEAF"/>
    <w:rsid w:val="52E3BDBB"/>
    <w:rsid w:val="535BF6B4"/>
    <w:rsid w:val="53A150FB"/>
    <w:rsid w:val="547D3E89"/>
    <w:rsid w:val="5631CE0E"/>
    <w:rsid w:val="56EF45CA"/>
    <w:rsid w:val="57CD9E6F"/>
    <w:rsid w:val="58AB0869"/>
    <w:rsid w:val="58ECEE95"/>
    <w:rsid w:val="599D3EC3"/>
    <w:rsid w:val="59D30A87"/>
    <w:rsid w:val="5A33A239"/>
    <w:rsid w:val="5A727C84"/>
    <w:rsid w:val="5B64E09D"/>
    <w:rsid w:val="5BE82AF9"/>
    <w:rsid w:val="5D359E64"/>
    <w:rsid w:val="5D44A2E1"/>
    <w:rsid w:val="5D610CB2"/>
    <w:rsid w:val="5DFC8922"/>
    <w:rsid w:val="5E09590B"/>
    <w:rsid w:val="5E908A3D"/>
    <w:rsid w:val="5EDC308F"/>
    <w:rsid w:val="5FBA2A10"/>
    <w:rsid w:val="5FCF2740"/>
    <w:rsid w:val="5FEC9F64"/>
    <w:rsid w:val="6009DBBB"/>
    <w:rsid w:val="60673724"/>
    <w:rsid w:val="60F305EB"/>
    <w:rsid w:val="616AF7A1"/>
    <w:rsid w:val="61C8876C"/>
    <w:rsid w:val="61CB62BC"/>
    <w:rsid w:val="620B2319"/>
    <w:rsid w:val="622C7DAD"/>
    <w:rsid w:val="62CBF331"/>
    <w:rsid w:val="6370BC02"/>
    <w:rsid w:val="639B2FA1"/>
    <w:rsid w:val="63EDA478"/>
    <w:rsid w:val="64A5941A"/>
    <w:rsid w:val="64DD4CDE"/>
    <w:rsid w:val="64F9E962"/>
    <w:rsid w:val="65988BFE"/>
    <w:rsid w:val="65AE62F2"/>
    <w:rsid w:val="66229301"/>
    <w:rsid w:val="66791D3F"/>
    <w:rsid w:val="669BF88F"/>
    <w:rsid w:val="67544461"/>
    <w:rsid w:val="679FEF23"/>
    <w:rsid w:val="68028E17"/>
    <w:rsid w:val="682116D3"/>
    <w:rsid w:val="6ACBC6ED"/>
    <w:rsid w:val="6ADFDA36"/>
    <w:rsid w:val="6C19B884"/>
    <w:rsid w:val="6E7993E3"/>
    <w:rsid w:val="6EC21EDF"/>
    <w:rsid w:val="6F046E88"/>
    <w:rsid w:val="6F33B20E"/>
    <w:rsid w:val="6FBAE0BC"/>
    <w:rsid w:val="700616CA"/>
    <w:rsid w:val="70A23F64"/>
    <w:rsid w:val="737F31B6"/>
    <w:rsid w:val="73D3D2F8"/>
    <w:rsid w:val="7447445D"/>
    <w:rsid w:val="7583B77A"/>
    <w:rsid w:val="76972E8F"/>
    <w:rsid w:val="771F87DB"/>
    <w:rsid w:val="7773C163"/>
    <w:rsid w:val="78146756"/>
    <w:rsid w:val="787205EF"/>
    <w:rsid w:val="7A0DD650"/>
    <w:rsid w:val="7A7C6986"/>
    <w:rsid w:val="7AAF2693"/>
    <w:rsid w:val="7AB54E88"/>
    <w:rsid w:val="7BA9A6B1"/>
    <w:rsid w:val="7D6C1BB8"/>
    <w:rsid w:val="7D8EC95F"/>
    <w:rsid w:val="7DE226A4"/>
    <w:rsid w:val="7DF23048"/>
    <w:rsid w:val="7E891817"/>
    <w:rsid w:val="7F039EFF"/>
    <w:rsid w:val="7F03DB8C"/>
    <w:rsid w:val="7F50904C"/>
    <w:rsid w:val="7FA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AC8134"/>
  <w15:docId w15:val="{271A1468-C652-48D4-8BE4-619B416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7D"/>
    <w:rPr>
      <w:rFonts w:ascii="Arial" w:hAnsi="Arial"/>
      <w:sz w:val="24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1C35C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C7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2F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1D1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14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D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4D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D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4D8A"/>
    <w:rPr>
      <w:rFonts w:ascii="Arial" w:hAnsi="Arial"/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1C35CF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6C79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9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79C8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en-GB"/>
    </w:rPr>
  </w:style>
  <w:style w:type="paragraph" w:customStyle="1" w:styleId="paragraph">
    <w:name w:val="paragraph"/>
    <w:basedOn w:val="Normal"/>
    <w:rsid w:val="0050444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04448"/>
  </w:style>
  <w:style w:type="character" w:customStyle="1" w:styleId="eop">
    <w:name w:val="eop"/>
    <w:basedOn w:val="DefaultParagraphFont"/>
    <w:rsid w:val="005044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444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41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BC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A559F"/>
    <w:rPr>
      <w:rFonts w:ascii="Calibri" w:eastAsiaTheme="minorHAnsi" w:hAnsi="Calibri" w:cs="Calibri"/>
      <w:sz w:val="22"/>
      <w:lang w:eastAsia="en-GB"/>
    </w:rPr>
  </w:style>
  <w:style w:type="paragraph" w:customStyle="1" w:styleId="xmsolistparagraph">
    <w:name w:val="x_msolistparagraph"/>
    <w:basedOn w:val="Normal"/>
    <w:rsid w:val="005A559F"/>
    <w:pPr>
      <w:ind w:left="720"/>
    </w:pPr>
    <w:rPr>
      <w:rFonts w:ascii="Calibri" w:eastAsiaTheme="minorHAnsi" w:hAnsi="Calibri" w:cs="Calibri"/>
      <w:sz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Networks\Health%20and%20Social%20%20Care%20Network\17%20April%202018\Programme%20updated%20on%206.03.18%20mag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 xsi:nil="true"/>
    <lcf76f155ced4ddcb4097134ff3c332f xmlns="04b157c5-4730-46f1-b8ab-bbd36d2877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8" ma:contentTypeDescription="Create a new document." ma:contentTypeScope="" ma:versionID="723579fcc9502c66fb63ff53fc714138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f066fc3f63c80c9c7f2e427b0edc90cf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A0CC3-72E8-449B-8195-DD168CCD5C15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9759ed9b-b603-49a3-872b-308d9e20bd5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4b157c5-4730-46f1-b8ab-bbd36d28770a"/>
  </ds:schemaRefs>
</ds:datastoreItem>
</file>

<file path=customXml/itemProps2.xml><?xml version="1.0" encoding="utf-8"?>
<ds:datastoreItem xmlns:ds="http://schemas.openxmlformats.org/officeDocument/2006/customXml" ds:itemID="{1F03A41C-8497-4AD4-9D32-C8658256E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30888-C70B-4F6D-AA3C-F908748A4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updated on 6.03.18 magda</Template>
  <TotalTime>4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Pasiut</dc:creator>
  <cp:keywords/>
  <cp:lastModifiedBy>Magda Pasiut</cp:lastModifiedBy>
  <cp:revision>2</cp:revision>
  <cp:lastPrinted>2024-03-12T17:34:00Z</cp:lastPrinted>
  <dcterms:created xsi:type="dcterms:W3CDTF">2024-05-29T10:13:00Z</dcterms:created>
  <dcterms:modified xsi:type="dcterms:W3CDTF">2024-05-29T10:13:00Z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  <property fmtid="{D5CDD505-2E9C-101B-9397-08002B2CF9AE}" pid="3" name="MediaServiceImageTags">
    <vt:lpwstr/>
  </property>
</Properties>
</file>